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5400"/>
        <w:gridCol w:w="5400"/>
      </w:tblGrid>
      <w:tr w:rsidRPr="00FE0AEA" w:rsidR="004F0D34" w:rsidTr="5F90505B" w14:paraId="1D016BFC" w14:textId="77777777">
        <w:trPr>
          <w:trHeight w:val="2790"/>
        </w:trPr>
        <w:tc>
          <w:tcPr>
            <w:tcW w:w="5400" w:type="dxa"/>
            <w:shd w:val="clear" w:color="auto" w:fill="FFFFFF" w:themeFill="background1"/>
            <w:tcMar/>
            <w:vAlign w:val="bottom"/>
          </w:tcPr>
          <w:p w:rsidRPr="003773A3" w:rsidR="001E0C08" w:rsidP="0D13390F" w:rsidRDefault="000F3572" w14:paraId="56A4F266" w14:textId="77777777">
            <w:pPr>
              <w:pStyle w:val="Title"/>
              <w:shd w:val="clear" w:color="auto" w:fill="EAF1DD" w:themeFill="accent3" w:themeFillTint="33"/>
              <w:ind w:left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44"/>
                <w:szCs w:val="44"/>
              </w:rPr>
            </w:pPr>
            <w:r w:rsidRPr="0D13390F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Mrs. Beverly Lassiter</w:t>
            </w:r>
          </w:p>
          <w:p w:rsidRPr="003773A3" w:rsidR="001E0C08" w:rsidP="0D13390F" w:rsidRDefault="6A4771EF" w14:paraId="40099658" w14:textId="4C00851E">
            <w:pPr>
              <w:pStyle w:val="Title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3</w:t>
            </w: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  <w:vertAlign w:val="superscript"/>
              </w:rPr>
              <w:t>rd</w:t>
            </w: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 and 5</w:t>
            </w: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  <w:vertAlign w:val="superscript"/>
              </w:rPr>
              <w:t>th</w:t>
            </w: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 grade </w:t>
            </w:r>
          </w:p>
          <w:p w:rsidR="679C9C7C" w:rsidP="5F90505B" w:rsidRDefault="679C9C7C" w14:paraId="51D85F80" w14:textId="529A283B">
            <w:pPr>
              <w:pStyle w:val="Title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ELA / MATH</w:t>
            </w:r>
          </w:p>
          <w:p w:rsidR="61E10F9E" w:rsidP="5F90505B" w:rsidRDefault="61E10F9E" w14:paraId="75A7C9F2" w14:textId="36DE571E">
            <w:pPr>
              <w:pStyle w:val="Title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5F90505B" w:rsidR="61E10F9E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AUGMENTED TEACHER</w:t>
            </w:r>
            <w:r w:rsidRPr="5F90505B" w:rsidR="679C9C7C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</w:p>
          <w:p w:rsidRPr="00FE0AEA" w:rsidR="001E0C08" w:rsidP="00F34F0A" w:rsidRDefault="001E0C08" w14:paraId="672A6659" w14:textId="77777777">
            <w:pPr>
              <w:pStyle w:val="Title"/>
              <w:shd w:val="clear" w:color="auto" w:fill="EAF1DD" w:themeFill="accent3" w:themeFillTint="33"/>
              <w:jc w:val="center"/>
            </w:pPr>
          </w:p>
        </w:tc>
        <w:tc>
          <w:tcPr>
            <w:tcW w:w="5400" w:type="dxa"/>
            <w:tcMar/>
          </w:tcPr>
          <w:sdt>
            <w:sdtPr>
              <w:rPr>
                <w:rFonts w:ascii="Times New Roman" w:hAnsi="Times New Roman" w:cs="Times New Roman"/>
                <w:color w:val="auto"/>
              </w:rPr>
              <w:alias w:val="Enter date:"/>
              <w:tag w:val=""/>
              <w:id w:val="-796832915"/>
              <w:placeholder>
                <w:docPart w:val="C4502240DC7A448A9BDB546234C4E71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Pr="00F34F0A" w:rsidR="004F0D34" w:rsidP="003773A3" w:rsidRDefault="00F51E87" w14:paraId="6D6DEB25" w14:textId="0FAC0B97">
                <w:pPr>
                  <w:pStyle w:val="NewsletterDate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 xml:space="preserve">Richmond Hill </w:t>
                </w:r>
                <w:r w:rsidR="00256736">
                  <w:rPr>
                    <w:rFonts w:ascii="Times New Roman" w:hAnsi="Times New Roman" w:cs="Times New Roman"/>
                    <w:color w:val="auto"/>
                  </w:rPr>
                  <w:t xml:space="preserve">Elementary </w:t>
                </w:r>
                <w:r>
                  <w:rPr>
                    <w:rFonts w:ascii="Times New Roman" w:hAnsi="Times New Roman" w:cs="Times New Roman"/>
                    <w:color w:val="auto"/>
                  </w:rPr>
                  <w:t>School</w:t>
                </w:r>
              </w:p>
            </w:sdtContent>
          </w:sdt>
        </w:tc>
      </w:tr>
      <w:tr w:rsidRPr="00FE0AEA" w:rsidR="00AA72C5" w:rsidTr="5F90505B" w14:paraId="113D62C3" w14:textId="77777777">
        <w:trPr>
          <w:trHeight w:val="10898"/>
        </w:trPr>
        <w:tc>
          <w:tcPr>
            <w:tcW w:w="5400" w:type="dxa"/>
            <w:tcMar>
              <w:left w:w="115" w:type="dxa"/>
              <w:right w:w="288" w:type="dxa"/>
            </w:tcMar>
          </w:tcPr>
          <w:p w:rsidRPr="00F34F0A" w:rsidR="001E0C08" w:rsidP="001E0C08" w:rsidRDefault="001E0C08" w14:paraId="2EE643BA" w14:textId="77777777">
            <w:pPr>
              <w:pStyle w:val="SectionLabelALLCAPS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34F0A">
              <w:rPr>
                <w:rFonts w:ascii="Times New Roman" w:hAnsi="Times New Roman" w:cs="Times New Roman"/>
                <w:color w:val="000000" w:themeColor="text1"/>
              </w:rPr>
              <w:t>Welcome Message!</w:t>
            </w:r>
            <w:r w:rsidRPr="00F34F0A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  <w:p w:rsidR="001E0C08" w:rsidP="001E0C08" w:rsidRDefault="006A6728" w14:paraId="2C9A2C87" w14:textId="77777777">
            <w:pPr>
              <w:pStyle w:val="SectionLabelALLCAPS"/>
              <w:rPr>
                <w:noProof/>
              </w:rPr>
            </w:pPr>
            <w:r w:rsidRPr="5F90505B" w:rsidR="1F743D7A">
              <w:rPr>
                <w:noProof/>
              </w:rPr>
              <w:t>WELCOME TO RICHMOND hILL eLEMENTARY! I AM SO DELIGHTED TO BE A PART OF rhes!</w:t>
            </w:r>
          </w:p>
          <w:p w:rsidR="001E0C08" w:rsidP="5F90505B" w:rsidRDefault="001E0C08" w14:paraId="61D283DF" w14:textId="1A7C6AD6">
            <w:pPr>
              <w:pStyle w:val="SectionLabelALLCAPS"/>
              <w:rPr>
                <w:noProof/>
              </w:rPr>
            </w:pPr>
          </w:p>
          <w:p w:rsidR="001E0C08" w:rsidP="5F90505B" w:rsidRDefault="001E0C08" w14:paraId="45FB0818" w14:textId="0A07DE8F">
            <w:pPr/>
            <w:r w:rsidR="1F743D7A">
              <w:drawing>
                <wp:inline wp14:editId="2D4CA572" wp14:anchorId="0095AEFF">
                  <wp:extent cx="2324421" cy="2066925"/>
                  <wp:effectExtent l="0" t="0" r="0" b="0"/>
                  <wp:docPr id="951212245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604692451" name=""/>
                          <pic:cNvPicPr/>
                        </pic:nvPicPr>
                        <pic:blipFill>
                          <a:blip xmlns:r="http://schemas.openxmlformats.org/officeDocument/2006/relationships" r:embed="rId183017544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24421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08" w:rsidP="001E0C08" w:rsidRDefault="001E0C08" w14:paraId="049F31CB" w14:textId="77777777">
            <w:pPr>
              <w:pStyle w:val="SectionLabelALLCAPS"/>
            </w:pPr>
          </w:p>
          <w:p w:rsidRPr="00F34F0A" w:rsidR="00D72AB0" w:rsidP="001E0C08" w:rsidRDefault="001E0C08" w14:paraId="17BFBA79" w14:textId="1A643B96">
            <w:pPr>
              <w:pStyle w:val="SectionLabelALLCAPS"/>
              <w:rPr>
                <w:rFonts w:ascii="Times New Roman" w:hAnsi="Times New Roman" w:cs="Times New Roman"/>
                <w:color w:val="000000" w:themeColor="text1"/>
              </w:rPr>
            </w:pPr>
            <w:r w:rsidRPr="5F90505B" w:rsidR="3F5DC138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VISION AND </w:t>
            </w:r>
            <w:r w:rsidRPr="5F90505B" w:rsidR="3F5DC138">
              <w:rPr>
                <w:rFonts w:ascii="Times New Roman" w:hAnsi="Times New Roman" w:cs="Times New Roman"/>
                <w:color w:val="000000" w:themeColor="text1" w:themeTint="FF" w:themeShade="FF"/>
              </w:rPr>
              <w:t>Mission</w:t>
            </w:r>
            <w:r w:rsidRPr="5F90505B" w:rsidR="3F5DC138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 Statement:</w:t>
            </w:r>
          </w:p>
          <w:p w:rsidR="00F34F0A" w:rsidP="5F90505B" w:rsidRDefault="00F34F0A" w14:paraId="3461D779" w14:textId="3E44FF98">
            <w:pPr/>
            <w:r w:rsidR="4330F25F">
              <w:drawing>
                <wp:inline wp14:editId="1310C63F" wp14:anchorId="5DEDAB3E">
                  <wp:extent cx="3154680" cy="1822914"/>
                  <wp:effectExtent l="0" t="0" r="0" b="0"/>
                  <wp:docPr id="1339910418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574803096" name=""/>
                          <pic:cNvPicPr/>
                        </pic:nvPicPr>
                        <pic:blipFill>
                          <a:blip xmlns:r="http://schemas.openxmlformats.org/officeDocument/2006/relationships" r:embed="rId37439083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154680" cy="182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F0A" w:rsidP="5F90505B" w:rsidRDefault="00F34F0A" w14:paraId="3CF2D8B6" w14:textId="635D624F">
            <w:pPr/>
          </w:p>
          <w:p w:rsidR="00F34F0A" w:rsidP="001E0C08" w:rsidRDefault="00F34F0A" w14:paraId="0FB78278" w14:textId="77777777">
            <w:pPr>
              <w:pStyle w:val="SectionLabelALLCAPS"/>
            </w:pPr>
          </w:p>
          <w:p w:rsidR="00F34F0A" w:rsidP="001E0C08" w:rsidRDefault="00F34F0A" w14:paraId="1FC39945" w14:textId="77777777">
            <w:pPr>
              <w:pStyle w:val="SectionLabelALLCAPS"/>
            </w:pPr>
          </w:p>
          <w:p w:rsidR="00F34F0A" w:rsidP="001E0C08" w:rsidRDefault="00F34F0A" w14:paraId="0562CB0E" w14:textId="77777777">
            <w:pPr>
              <w:pStyle w:val="SectionLabelALLCAPS"/>
            </w:pPr>
          </w:p>
          <w:p w:rsidR="00F34F0A" w:rsidP="001E0C08" w:rsidRDefault="00F34F0A" w14:paraId="34CE0A41" w14:textId="77777777">
            <w:pPr>
              <w:pStyle w:val="SectionLabelALLCAPS"/>
            </w:pPr>
          </w:p>
          <w:p w:rsidR="00F34F0A" w:rsidP="001E0C08" w:rsidRDefault="00F34F0A" w14:paraId="62EBF3C5" w14:textId="77777777">
            <w:pPr>
              <w:pStyle w:val="SectionLabelALLCAPS"/>
            </w:pPr>
          </w:p>
          <w:p w:rsidR="00F34F0A" w:rsidP="001E0C08" w:rsidRDefault="00F34F0A" w14:paraId="6D98A12B" w14:textId="77777777">
            <w:pPr>
              <w:pStyle w:val="SectionLabelALLCAPS"/>
            </w:pPr>
          </w:p>
          <w:p w:rsidR="00F34F0A" w:rsidP="001E0C08" w:rsidRDefault="00F34F0A" w14:paraId="2946DB82" w14:textId="77777777">
            <w:pPr>
              <w:pStyle w:val="SectionLabelALLCAPS"/>
            </w:pPr>
          </w:p>
          <w:p w:rsidR="00F34F0A" w:rsidP="001E0C08" w:rsidRDefault="00F34F0A" w14:paraId="5997CC1D" w14:textId="77777777">
            <w:pPr>
              <w:pStyle w:val="SectionLabelALLCAPS"/>
            </w:pPr>
          </w:p>
          <w:p w:rsidR="00F34F0A" w:rsidP="001E0C08" w:rsidRDefault="00F34F0A" w14:paraId="110FFD37" w14:textId="77777777">
            <w:pPr>
              <w:pStyle w:val="SectionLabelALLCAPS"/>
            </w:pPr>
          </w:p>
          <w:p w:rsidR="00F34F0A" w:rsidP="001E0C08" w:rsidRDefault="00F34F0A" w14:paraId="6B699379" w14:textId="77777777">
            <w:pPr>
              <w:pStyle w:val="SectionLabelALLCAPS"/>
            </w:pPr>
          </w:p>
          <w:p w:rsidRPr="00F34F0A" w:rsidR="00F34F0A" w:rsidP="001E0C08" w:rsidRDefault="00F34F0A" w14:paraId="27D8E68F" w14:textId="77777777">
            <w:pPr>
              <w:pStyle w:val="SectionLabelALLCAPS"/>
              <w:rPr>
                <w:rFonts w:ascii="Times New Roman" w:hAnsi="Times New Roman" w:cs="Times New Roman"/>
                <w:color w:val="000000" w:themeColor="text1"/>
              </w:rPr>
            </w:pPr>
            <w:r w:rsidRPr="00F34F0A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0E88A44" wp14:editId="040D426D">
                      <wp:simplePos x="0" y="0"/>
                      <wp:positionH relativeFrom="margin">
                        <wp:posOffset>-130175</wp:posOffset>
                      </wp:positionH>
                      <wp:positionV relativeFrom="paragraph">
                        <wp:posOffset>242569</wp:posOffset>
                      </wp:positionV>
                      <wp:extent cx="2819400" cy="9810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9810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F4E2A" w:rsidR="005F4E2A" w:rsidP="005F4E2A" w:rsidRDefault="00090478" w14:paraId="5E8DC7D7" w14:textId="77777777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hyperlink w:history="1" r:id="rId13">
                                    <w:r w:rsidRPr="0062137A" w:rsidR="005F4E2A">
                                      <w:rPr>
                                        <w:rStyle w:val="Hyperlink"/>
                                        <w:rFonts w:ascii="Century Gothic" w:hAnsi="Century Gothic"/>
                                        <w:sz w:val="20"/>
                                        <w:szCs w:val="20"/>
                                      </w:rPr>
                                      <w:t>Lassibe@boe.richmond.k12.ga.us</w:t>
                                    </w:r>
                                  </w:hyperlink>
                                </w:p>
                                <w:p w:rsidRPr="005F4E2A" w:rsidR="005F4E2A" w:rsidP="005F4E2A" w:rsidRDefault="005F4E2A" w14:paraId="6CAD8C35" w14:textId="76F520EF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F4E2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 xml:space="preserve">Richmond Hill </w:t>
                                  </w:r>
                                  <w:r w:rsidR="00256736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Elementary</w:t>
                                  </w:r>
                                  <w:r w:rsidRPr="005F4E2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 xml:space="preserve"> School</w:t>
                                  </w:r>
                                </w:p>
                                <w:p w:rsidRPr="00E4539C" w:rsidR="005F4E2A" w:rsidP="005F4E2A" w:rsidRDefault="005F4E2A" w14:paraId="0B7A02F2" w14:textId="7641C7F8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4539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56736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2610 </w:t>
                                  </w:r>
                                  <w:r w:rsidRPr="00E4539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Julia Avenue </w:t>
                                  </w:r>
                                </w:p>
                                <w:p w:rsidRPr="00E4539C" w:rsidR="005F4E2A" w:rsidP="005F4E2A" w:rsidRDefault="005F4E2A" w14:paraId="21B5587D" w14:textId="77777777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4539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Augusta, GA 30906</w:t>
                                  </w:r>
                                </w:p>
                                <w:p w:rsidRPr="005F4E2A" w:rsidR="005F4E2A" w:rsidP="005F4E2A" w:rsidRDefault="005F4E2A" w14:paraId="027728C1" w14:textId="77777777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706 796-4944</w:t>
                                  </w:r>
                                </w:p>
                                <w:p w:rsidRPr="003773A3" w:rsidR="00F34F0A" w:rsidRDefault="00F34F0A" w14:paraId="3FE9F23F" w14:textId="777777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-10.25pt;margin-top:19.1pt;width:222pt;height:77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" w14:anchorId="50E88A44">
                      <v:textbox>
                        <w:txbxContent>
                          <w:p w:rsidRPr="005F4E2A" w:rsidR="005F4E2A" w:rsidP="005F4E2A" w:rsidRDefault="00090478" w14:paraId="5E8DC7D7" w14:textId="7777777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w:history="1" r:id="rId14">
                              <w:r w:rsidRPr="0062137A" w:rsidR="005F4E2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Lassibe@boe.richmond.k12.ga.us</w:t>
                              </w:r>
                            </w:hyperlink>
                          </w:p>
                          <w:p w:rsidRPr="005F4E2A" w:rsidR="005F4E2A" w:rsidP="005F4E2A" w:rsidRDefault="005F4E2A" w14:paraId="6CAD8C35" w14:textId="76F520E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4E2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Richmond Hill </w:t>
                            </w:r>
                            <w:r w:rsidR="0025673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Elementary</w:t>
                            </w:r>
                            <w:r w:rsidRPr="005F4E2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:rsidRPr="00E4539C" w:rsidR="005F4E2A" w:rsidP="005F4E2A" w:rsidRDefault="005F4E2A" w14:paraId="0B7A02F2" w14:textId="7641C7F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53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673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2610 </w:t>
                            </w:r>
                            <w:r w:rsidRPr="00E453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Julia Avenue </w:t>
                            </w:r>
                          </w:p>
                          <w:p w:rsidRPr="00E4539C" w:rsidR="005F4E2A" w:rsidP="005F4E2A" w:rsidRDefault="005F4E2A" w14:paraId="21B5587D" w14:textId="7777777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53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Augusta, GA 30906</w:t>
                            </w:r>
                          </w:p>
                          <w:p w:rsidRPr="005F4E2A" w:rsidR="005F4E2A" w:rsidP="005F4E2A" w:rsidRDefault="005F4E2A" w14:paraId="027728C1" w14:textId="7777777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706 796-4944</w:t>
                            </w:r>
                          </w:p>
                          <w:p w:rsidRPr="003773A3" w:rsidR="00F34F0A" w:rsidRDefault="00F34F0A" w14:paraId="3FE9F23F" w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34F0A">
              <w:rPr>
                <w:rFonts w:ascii="Times New Roman" w:hAnsi="Times New Roman" w:cs="Times New Roman"/>
                <w:color w:val="000000" w:themeColor="text1"/>
              </w:rPr>
              <w:t>Teacher Contact Info</w:t>
            </w:r>
          </w:p>
          <w:p w:rsidRPr="00FE0AEA" w:rsidR="00F34F0A" w:rsidP="001E0C08" w:rsidRDefault="00F34F0A" w14:paraId="08CE6F91" w14:textId="77777777">
            <w:pPr>
              <w:pStyle w:val="SectionLabelALLCAPS"/>
            </w:pPr>
          </w:p>
        </w:tc>
        <w:tc>
          <w:tcPr>
            <w:tcW w:w="5400" w:type="dxa"/>
            <w:tcMar>
              <w:left w:w="288" w:type="dxa"/>
              <w:right w:w="115" w:type="dxa"/>
            </w:tcMar>
          </w:tcPr>
          <w:p w:rsidRPr="003773A3" w:rsidR="00D72AB0" w:rsidP="007F74B6" w:rsidRDefault="001E0C08" w14:paraId="5A6BA742" w14:textId="77777777">
            <w:pPr>
              <w:pStyle w:val="SectionLabelALLCAPS"/>
              <w:rPr>
                <w:rFonts w:ascii="Times New Roman" w:hAnsi="Times New Roman" w:cs="Times New Roman"/>
                <w:color w:val="000000" w:themeColor="text1"/>
              </w:rPr>
            </w:pPr>
            <w:r w:rsidRPr="003773A3" w:rsidR="79E51D0C">
              <w:rPr>
                <w:rFonts w:ascii="Times New Roman" w:hAnsi="Times New Roman" w:cs="Times New Roman"/>
                <w:color w:val="000000" w:themeColor="text1"/>
              </w:rPr>
              <w:t>My Favorite Quote:</w:t>
            </w:r>
          </w:p>
          <w:p w:rsidR="79E51D0C" w:rsidP="5F90505B" w:rsidRDefault="79E51D0C" w14:paraId="66E4DF0A" w14:textId="45D33226">
            <w:pPr>
              <w:shd w:val="clear" w:color="auto" w:fill="FFFFFF" w:themeFill="background1"/>
              <w:spacing w:before="486" w:beforeAutospacing="off" w:after="486" w:afterAutospacing="off"/>
            </w:pPr>
            <w:r w:rsidRPr="5F90505B" w:rsidR="79E51D0C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232"/>
                <w:lang w:val="en-US"/>
              </w:rPr>
              <w:t>“Your classroom may have four walls, but your influence has no boundaries.”</w:t>
            </w:r>
          </w:p>
          <w:p w:rsidR="5F90505B" w:rsidP="5F90505B" w:rsidRDefault="5F90505B" w14:paraId="5F4CAAAB" w14:textId="3ED07238">
            <w:pPr>
              <w:pStyle w:val="SectionLabelALLCAPS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</w:p>
          <w:p w:rsidR="00D72AB0" w:rsidP="007F74B6" w:rsidRDefault="007C6AC9" w14:paraId="100C5B58" w14:textId="77777777">
            <w:r w:rsidRPr="00FE0AEA">
              <w:t xml:space="preserve"> </w:t>
            </w:r>
          </w:p>
          <w:p w:rsidRPr="00FE0AEA" w:rsidR="00E95250" w:rsidP="007F74B6" w:rsidRDefault="00E95250" w14:paraId="6B62F1B3" w14:textId="77777777">
            <w:pPr>
              <w:pStyle w:val="IntenseQuote"/>
            </w:pPr>
          </w:p>
          <w:p w:rsidRPr="00FE0AEA" w:rsidR="00E95250" w:rsidP="001E0C08" w:rsidRDefault="007C6AC9" w14:paraId="12F40E89" w14:textId="77777777">
            <w:r w:rsidRPr="00FE0AEA">
              <w:t xml:space="preserve"> </w:t>
            </w:r>
          </w:p>
        </w:tc>
      </w:tr>
    </w:tbl>
    <w:p w:rsidRPr="00FE0AEA" w:rsidR="00DD60A4" w:rsidP="00ED4F68" w:rsidRDefault="00DD60A4" w14:paraId="02F2C34E" w14:textId="77777777"/>
    <w:sectPr w:rsidRPr="00FE0AEA" w:rsidR="00DD60A4" w:rsidSect="009630D9">
      <w:headerReference w:type="default" r:id="rId17"/>
      <w:headerReference w:type="first" r:id="rId18"/>
      <w:type w:val="continuous"/>
      <w:pgSz w:w="12240" w:h="15840" w:orient="portrait" w:code="1"/>
      <w:pgMar w:top="720" w:right="720" w:bottom="720" w:left="720" w:header="0" w:footer="0" w:gutter="0"/>
      <w:pgBorders w:offsetFrom="page">
        <w:top w:val="dashed" w:color="auto" w:sz="4" w:space="24"/>
        <w:left w:val="dashed" w:color="auto" w:sz="4" w:space="24"/>
        <w:bottom w:val="dashed" w:color="auto" w:sz="4" w:space="24"/>
        <w:right w:val="dashed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900" w:rsidRDefault="00C45900" w14:paraId="7C99FF10" w14:textId="77777777">
      <w:pPr>
        <w:spacing w:after="0"/>
      </w:pPr>
      <w:r>
        <w:separator/>
      </w:r>
    </w:p>
  </w:endnote>
  <w:endnote w:type="continuationSeparator" w:id="0">
    <w:p w:rsidR="00C45900" w:rsidRDefault="00C45900" w14:paraId="00490C61" w14:textId="77777777">
      <w:pPr>
        <w:spacing w:after="0"/>
      </w:pPr>
      <w:r>
        <w:continuationSeparator/>
      </w:r>
    </w:p>
  </w:endnote>
  <w:endnote w:type="continuationNotice" w:id="1">
    <w:p w:rsidR="008F7EE9" w:rsidRDefault="008F7EE9" w14:paraId="08EF1E11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orner of the Sky">
    <w:altName w:val="Times New Roman"/>
    <w:panose1 w:val="00000000000000000000"/>
    <w:charset w:val="00"/>
    <w:family w:val="roman"/>
    <w:notTrueType/>
    <w:pitch w:val="default"/>
  </w:font>
  <w:font w:name="HelloHappyDays Medium">
    <w:panose1 w:val="00000000000000000000"/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900" w:rsidRDefault="00C45900" w14:paraId="58AAE2ED" w14:textId="77777777">
      <w:pPr>
        <w:spacing w:after="0"/>
      </w:pPr>
      <w:r>
        <w:separator/>
      </w:r>
    </w:p>
  </w:footnote>
  <w:footnote w:type="continuationSeparator" w:id="0">
    <w:p w:rsidR="00C45900" w:rsidRDefault="00C45900" w14:paraId="101FD225" w14:textId="77777777">
      <w:pPr>
        <w:spacing w:after="0"/>
      </w:pPr>
      <w:r>
        <w:continuationSeparator/>
      </w:r>
    </w:p>
  </w:footnote>
  <w:footnote w:type="continuationNotice" w:id="1">
    <w:p w:rsidR="008F7EE9" w:rsidRDefault="008F7EE9" w14:paraId="6DF07D2F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95096" w:rsidRDefault="00795096" w14:paraId="47EB1490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09465B7" wp14:editId="6B33CF4E">
          <wp:simplePos x="0" y="0"/>
          <wp:positionH relativeFrom="page">
            <wp:posOffset>8890</wp:posOffset>
          </wp:positionH>
          <wp:positionV relativeFrom="page">
            <wp:posOffset>0</wp:posOffset>
          </wp:positionV>
          <wp:extent cx="7744968" cy="3602736"/>
          <wp:effectExtent l="0" t="0" r="889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chool pencil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360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95096" w:rsidRDefault="00795096" w14:paraId="3195AF9E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D0C51" wp14:editId="3DA4DB8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44968" cy="3602736"/>
          <wp:effectExtent l="0" t="0" r="889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chool pencil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360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660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2E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363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9C3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889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1E2F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9261B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0A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44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C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5D266C"/>
    <w:multiLevelType w:val="hybridMultilevel"/>
    <w:tmpl w:val="5C383C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9C52BC"/>
    <w:multiLevelType w:val="hybridMultilevel"/>
    <w:tmpl w:val="5562F8E6"/>
    <w:lvl w:ilvl="0" w:tplc="23B6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AB2D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42B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34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3CED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896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5E2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80F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1981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54AF16E1"/>
    <w:multiLevelType w:val="hybridMultilevel"/>
    <w:tmpl w:val="F640A002"/>
    <w:lvl w:ilvl="0" w:tplc="04BE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6AE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28A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E85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44E9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3DA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AEC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4206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9585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56A253B8"/>
    <w:multiLevelType w:val="hybridMultilevel"/>
    <w:tmpl w:val="F398C0F4"/>
    <w:lvl w:ilvl="0" w:tplc="D01C3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E65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B60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F65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E00E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E96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98C7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87C4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7E8B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7AEB5B11"/>
    <w:multiLevelType w:val="hybridMultilevel"/>
    <w:tmpl w:val="BB80C4D4"/>
    <w:lvl w:ilvl="0" w:tplc="04BE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6584950">
    <w:abstractNumId w:val="9"/>
  </w:num>
  <w:num w:numId="2" w16cid:durableId="803087493">
    <w:abstractNumId w:val="7"/>
  </w:num>
  <w:num w:numId="3" w16cid:durableId="1461799157">
    <w:abstractNumId w:val="6"/>
  </w:num>
  <w:num w:numId="4" w16cid:durableId="768505523">
    <w:abstractNumId w:val="5"/>
  </w:num>
  <w:num w:numId="5" w16cid:durableId="893153228">
    <w:abstractNumId w:val="4"/>
  </w:num>
  <w:num w:numId="6" w16cid:durableId="1533150141">
    <w:abstractNumId w:val="8"/>
  </w:num>
  <w:num w:numId="7" w16cid:durableId="1225483056">
    <w:abstractNumId w:val="3"/>
  </w:num>
  <w:num w:numId="8" w16cid:durableId="1285236914">
    <w:abstractNumId w:val="2"/>
  </w:num>
  <w:num w:numId="9" w16cid:durableId="1528134419">
    <w:abstractNumId w:val="1"/>
  </w:num>
  <w:num w:numId="10" w16cid:durableId="1843347550">
    <w:abstractNumId w:val="0"/>
  </w:num>
  <w:num w:numId="11" w16cid:durableId="432938051">
    <w:abstractNumId w:val="13"/>
  </w:num>
  <w:num w:numId="12" w16cid:durableId="360012345">
    <w:abstractNumId w:val="12"/>
  </w:num>
  <w:num w:numId="13" w16cid:durableId="938179069">
    <w:abstractNumId w:val="11"/>
  </w:num>
  <w:num w:numId="14" w16cid:durableId="56899589">
    <w:abstractNumId w:val="10"/>
  </w:num>
  <w:num w:numId="15" w16cid:durableId="591084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08"/>
    <w:rsid w:val="000371A2"/>
    <w:rsid w:val="000428AA"/>
    <w:rsid w:val="0008008E"/>
    <w:rsid w:val="000805EA"/>
    <w:rsid w:val="00083E9F"/>
    <w:rsid w:val="000F0843"/>
    <w:rsid w:val="000F3572"/>
    <w:rsid w:val="000F3AD0"/>
    <w:rsid w:val="0011760F"/>
    <w:rsid w:val="00127B84"/>
    <w:rsid w:val="001855BE"/>
    <w:rsid w:val="001D22C0"/>
    <w:rsid w:val="001E0C08"/>
    <w:rsid w:val="001F7C38"/>
    <w:rsid w:val="00200213"/>
    <w:rsid w:val="00256736"/>
    <w:rsid w:val="00261B6E"/>
    <w:rsid w:val="00306B13"/>
    <w:rsid w:val="0031698D"/>
    <w:rsid w:val="003773A3"/>
    <w:rsid w:val="00383D66"/>
    <w:rsid w:val="003B6895"/>
    <w:rsid w:val="003C78BC"/>
    <w:rsid w:val="003E21F0"/>
    <w:rsid w:val="0047573F"/>
    <w:rsid w:val="004A4CDF"/>
    <w:rsid w:val="004B1491"/>
    <w:rsid w:val="004C0402"/>
    <w:rsid w:val="004C3871"/>
    <w:rsid w:val="004F0D34"/>
    <w:rsid w:val="004F0F33"/>
    <w:rsid w:val="00500AA0"/>
    <w:rsid w:val="00591DA5"/>
    <w:rsid w:val="005A3D35"/>
    <w:rsid w:val="005C355C"/>
    <w:rsid w:val="005E5DB5"/>
    <w:rsid w:val="005F4E2A"/>
    <w:rsid w:val="00600FA0"/>
    <w:rsid w:val="006067C1"/>
    <w:rsid w:val="00615239"/>
    <w:rsid w:val="0063442C"/>
    <w:rsid w:val="006634F9"/>
    <w:rsid w:val="00690C71"/>
    <w:rsid w:val="006A6728"/>
    <w:rsid w:val="006B31DB"/>
    <w:rsid w:val="00795096"/>
    <w:rsid w:val="007B09C3"/>
    <w:rsid w:val="007B2312"/>
    <w:rsid w:val="007C6AC9"/>
    <w:rsid w:val="007D6C9E"/>
    <w:rsid w:val="007E1E06"/>
    <w:rsid w:val="007F74B6"/>
    <w:rsid w:val="00806C3A"/>
    <w:rsid w:val="008139E0"/>
    <w:rsid w:val="00814EB9"/>
    <w:rsid w:val="00855A8D"/>
    <w:rsid w:val="008A18A4"/>
    <w:rsid w:val="008A5906"/>
    <w:rsid w:val="008C6625"/>
    <w:rsid w:val="008E32C7"/>
    <w:rsid w:val="008F7EE9"/>
    <w:rsid w:val="00915937"/>
    <w:rsid w:val="009630D9"/>
    <w:rsid w:val="0096511B"/>
    <w:rsid w:val="00990252"/>
    <w:rsid w:val="0099119B"/>
    <w:rsid w:val="009B64FC"/>
    <w:rsid w:val="009E24C8"/>
    <w:rsid w:val="00A026E7"/>
    <w:rsid w:val="00A0456B"/>
    <w:rsid w:val="00AA71A8"/>
    <w:rsid w:val="00AA72C5"/>
    <w:rsid w:val="00AD10E8"/>
    <w:rsid w:val="00AD1D74"/>
    <w:rsid w:val="00AD2428"/>
    <w:rsid w:val="00B135C0"/>
    <w:rsid w:val="00B51098"/>
    <w:rsid w:val="00B555C2"/>
    <w:rsid w:val="00B80AE8"/>
    <w:rsid w:val="00BA0E7B"/>
    <w:rsid w:val="00BB1F73"/>
    <w:rsid w:val="00BB788E"/>
    <w:rsid w:val="00BE25CF"/>
    <w:rsid w:val="00BF19F1"/>
    <w:rsid w:val="00C243F9"/>
    <w:rsid w:val="00C45900"/>
    <w:rsid w:val="00C5306F"/>
    <w:rsid w:val="00C8123D"/>
    <w:rsid w:val="00C86E48"/>
    <w:rsid w:val="00CA2604"/>
    <w:rsid w:val="00CD3E4D"/>
    <w:rsid w:val="00CD7B4D"/>
    <w:rsid w:val="00CF1D3A"/>
    <w:rsid w:val="00D06254"/>
    <w:rsid w:val="00D72AB0"/>
    <w:rsid w:val="00D878E7"/>
    <w:rsid w:val="00DC0FCB"/>
    <w:rsid w:val="00DC14C4"/>
    <w:rsid w:val="00DD60A4"/>
    <w:rsid w:val="00DF6ABC"/>
    <w:rsid w:val="00E01829"/>
    <w:rsid w:val="00E93E23"/>
    <w:rsid w:val="00E95250"/>
    <w:rsid w:val="00ED4F35"/>
    <w:rsid w:val="00ED4F68"/>
    <w:rsid w:val="00ED536B"/>
    <w:rsid w:val="00EE034B"/>
    <w:rsid w:val="00F34F0A"/>
    <w:rsid w:val="00F4516F"/>
    <w:rsid w:val="00F51E87"/>
    <w:rsid w:val="00F81447"/>
    <w:rsid w:val="00FA551B"/>
    <w:rsid w:val="00FE0AEA"/>
    <w:rsid w:val="0D13390F"/>
    <w:rsid w:val="0D95D071"/>
    <w:rsid w:val="1B08671B"/>
    <w:rsid w:val="1F743D7A"/>
    <w:rsid w:val="3517514C"/>
    <w:rsid w:val="39500B48"/>
    <w:rsid w:val="3A0E4552"/>
    <w:rsid w:val="3F5DC138"/>
    <w:rsid w:val="4132973E"/>
    <w:rsid w:val="4330F25F"/>
    <w:rsid w:val="447F9BF9"/>
    <w:rsid w:val="45316C4E"/>
    <w:rsid w:val="48852AC1"/>
    <w:rsid w:val="4BBB534D"/>
    <w:rsid w:val="4FFBFA2A"/>
    <w:rsid w:val="55A273D5"/>
    <w:rsid w:val="5F90505B"/>
    <w:rsid w:val="61DC47D0"/>
    <w:rsid w:val="61E10F9E"/>
    <w:rsid w:val="679C9C7C"/>
    <w:rsid w:val="6A4771EF"/>
    <w:rsid w:val="6DB6FCD7"/>
    <w:rsid w:val="6F1D32B4"/>
    <w:rsid w:val="70330EFD"/>
    <w:rsid w:val="79E51D0C"/>
    <w:rsid w:val="7FBAD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61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6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32" w:semiHidden="1" w:unhideWhenUsed="1" w:qFormat="1"/>
    <w:lsdException w:name="heading 4" w:uiPriority="9" w:semiHidden="1" w:unhideWhenUsed="1" w:qFormat="1"/>
    <w:lsdException w:name="heading 5" w:uiPriority="32" w:semiHidden="1" w:unhideWhenUsed="1" w:qFormat="1"/>
    <w:lsdException w:name="heading 6" w:uiPriority="32" w:semiHidden="1" w:unhideWhenUsed="1" w:qFormat="1"/>
    <w:lsdException w:name="heading 7" w:uiPriority="32" w:semiHidden="1" w:unhideWhenUsed="1" w:qFormat="1"/>
    <w:lsdException w:name="heading 8" w:uiPriority="32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E9F"/>
    <w:pPr>
      <w:contextualSpacing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2"/>
    <w:qFormat/>
    <w:rsid w:val="00DD60A4"/>
    <w:pPr>
      <w:keepNext/>
      <w:keepLines/>
      <w:spacing w:before="480" w:after="0"/>
      <w:jc w:val="right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32"/>
    <w:semiHidden/>
    <w:unhideWhenUsed/>
    <w:qFormat/>
    <w:rsid w:val="0091593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2"/>
    <w:semiHidden/>
    <w:unhideWhenUsed/>
    <w:qFormat/>
    <w:rsid w:val="00AD1D7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2"/>
    <w:semiHidden/>
    <w:unhideWhenUsed/>
    <w:qFormat/>
    <w:rsid w:val="0091593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2"/>
    <w:semiHidden/>
    <w:unhideWhenUsed/>
    <w:qFormat/>
    <w:rsid w:val="00AD1D7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2"/>
    <w:semiHidden/>
    <w:unhideWhenUsed/>
    <w:qFormat/>
    <w:rsid w:val="00AD1D7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2"/>
    <w:semiHidden/>
    <w:unhideWhenUsed/>
    <w:qFormat/>
    <w:rsid w:val="00AD1D7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2"/>
    <w:semiHidden/>
    <w:unhideWhenUsed/>
    <w:qFormat/>
    <w:rsid w:val="00AD1D7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2"/>
    <w:semiHidden/>
    <w:unhideWhenUsed/>
    <w:qFormat/>
    <w:rsid w:val="00DD60A4"/>
    <w:pPr>
      <w:keepNext/>
      <w:keepLines/>
      <w:spacing w:before="200" w:after="0"/>
      <w:jc w:val="righ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C71"/>
    <w:rPr>
      <w:color w:val="595959" w:themeColor="text1" w:themeTint="A6"/>
    </w:rPr>
  </w:style>
  <w:style w:type="paragraph" w:styleId="NewsletterDate" w:customStyle="1">
    <w:name w:val="Newsletter Date"/>
    <w:next w:val="Normal"/>
    <w:link w:val="NewsletterDateChar"/>
    <w:uiPriority w:val="2"/>
    <w:qFormat/>
    <w:rsid w:val="007B09C3"/>
    <w:pPr>
      <w:spacing w:after="0"/>
      <w:jc w:val="right"/>
    </w:pPr>
    <w:rPr>
      <w:rFonts w:eastAsiaTheme="majorHAnsi"/>
      <w:b/>
      <w:color w:val="8064A2" w:themeColor="accent4"/>
      <w:spacing w:val="12"/>
      <w:sz w:val="28"/>
      <w:szCs w:val="24"/>
      <w:lang w:bidi="en-US"/>
    </w:rPr>
  </w:style>
  <w:style w:type="character" w:styleId="NewsletterDateChar" w:customStyle="1">
    <w:name w:val="Newsletter Date Char"/>
    <w:basedOn w:val="DefaultParagraphFont"/>
    <w:link w:val="NewsletterDate"/>
    <w:uiPriority w:val="2"/>
    <w:rsid w:val="007B09C3"/>
    <w:rPr>
      <w:rFonts w:eastAsiaTheme="majorHAnsi"/>
      <w:b/>
      <w:color w:val="8064A2" w:themeColor="accent4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styleId="SectionLabelALLCAPS" w:customStyle="1">
    <w:name w:val="Section Label (ALL CAPS)"/>
    <w:basedOn w:val="Normal"/>
    <w:link w:val="SectionLabelALLCAPSChar"/>
    <w:uiPriority w:val="3"/>
    <w:qFormat/>
    <w:rsid w:val="00FE0AEA"/>
    <w:pPr>
      <w:spacing w:before="360" w:after="240"/>
    </w:pPr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styleId="SectionLabelALLCAPSChar" w:customStyle="1">
    <w:name w:val="Section Label (ALL CAPS) Char"/>
    <w:basedOn w:val="DefaultParagraphFont"/>
    <w:link w:val="SectionLabelALLCAPS"/>
    <w:uiPriority w:val="3"/>
    <w:rsid w:val="00FE0AEA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styleId="Heading1Char" w:customStyle="1">
    <w:name w:val="Heading 1 Char"/>
    <w:basedOn w:val="DefaultParagraphFont"/>
    <w:link w:val="Heading1"/>
    <w:uiPriority w:val="32"/>
    <w:rsid w:val="009630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bidi="en-US"/>
    </w:rPr>
  </w:style>
  <w:style w:type="character" w:styleId="Heading9Char" w:customStyle="1">
    <w:name w:val="Heading 9 Char"/>
    <w:basedOn w:val="DefaultParagraphFont"/>
    <w:link w:val="Heading9"/>
    <w:uiPriority w:val="32"/>
    <w:semiHidden/>
    <w:rsid w:val="009630D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D60A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DD60A4"/>
  </w:style>
  <w:style w:type="paragraph" w:styleId="Footer">
    <w:name w:val="footer"/>
    <w:basedOn w:val="Normal"/>
    <w:link w:val="FooterChar"/>
    <w:uiPriority w:val="99"/>
    <w:unhideWhenUsed/>
    <w:rsid w:val="00DD60A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DD60A4"/>
  </w:style>
  <w:style w:type="paragraph" w:styleId="Quote">
    <w:name w:val="Quote"/>
    <w:basedOn w:val="Normal"/>
    <w:link w:val="QuoteChar"/>
    <w:uiPriority w:val="5"/>
    <w:qFormat/>
    <w:rsid w:val="007F74B6"/>
    <w:pPr>
      <w:pBdr>
        <w:top w:val="single" w:color="C0504D" w:themeColor="accent2" w:sz="2" w:space="16"/>
        <w:left w:val="single" w:color="C0504D" w:themeColor="accent2" w:sz="2" w:space="8"/>
        <w:bottom w:val="single" w:color="C0504D" w:themeColor="accent2" w:sz="2" w:space="16"/>
        <w:right w:val="single" w:color="C0504D" w:themeColor="accent2" w:sz="2" w:space="8"/>
      </w:pBdr>
      <w:shd w:val="clear" w:color="auto" w:fill="C0504D" w:themeFill="accent2"/>
      <w:ind w:left="72" w:right="72"/>
    </w:pPr>
    <w:rPr>
      <w:i/>
      <w:iCs/>
      <w:color w:val="FFFFFF" w:themeColor="background1"/>
      <w:sz w:val="28"/>
    </w:rPr>
  </w:style>
  <w:style w:type="character" w:styleId="QuoteChar" w:customStyle="1">
    <w:name w:val="Quote Char"/>
    <w:basedOn w:val="DefaultParagraphFont"/>
    <w:link w:val="Quote"/>
    <w:uiPriority w:val="5"/>
    <w:rsid w:val="009630D9"/>
    <w:rPr>
      <w:i/>
      <w:iCs/>
      <w:color w:val="FFFFFF" w:themeColor="background1"/>
      <w:sz w:val="28"/>
      <w:shd w:val="clear" w:color="auto" w:fill="C0504D" w:themeFill="accent2"/>
    </w:rPr>
  </w:style>
  <w:style w:type="paragraph" w:styleId="IntenseQuote">
    <w:name w:val="Intense Quote"/>
    <w:basedOn w:val="Normal"/>
    <w:link w:val="IntenseQuoteChar"/>
    <w:uiPriority w:val="6"/>
    <w:qFormat/>
    <w:rsid w:val="003B6895"/>
    <w:rPr>
      <w:b/>
      <w:iCs/>
      <w:color w:val="C0504D" w:themeColor="accent2"/>
      <w:sz w:val="28"/>
    </w:rPr>
  </w:style>
  <w:style w:type="character" w:styleId="IntenseQuoteChar" w:customStyle="1">
    <w:name w:val="Intense Quote Char"/>
    <w:basedOn w:val="DefaultParagraphFont"/>
    <w:link w:val="IntenseQuote"/>
    <w:uiPriority w:val="6"/>
    <w:rsid w:val="003B6895"/>
    <w:rPr>
      <w:b/>
      <w:iCs/>
      <w:color w:val="C0504D" w:themeColor="accent2"/>
      <w:sz w:val="28"/>
    </w:rPr>
  </w:style>
  <w:style w:type="paragraph" w:styleId="BlockText">
    <w:name w:val="Block Text"/>
    <w:basedOn w:val="Normal"/>
    <w:uiPriority w:val="99"/>
    <w:semiHidden/>
    <w:unhideWhenUsed/>
    <w:rsid w:val="00915937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styleId="Heading2Char" w:customStyle="1">
    <w:name w:val="Heading 2 Char"/>
    <w:basedOn w:val="DefaultParagraphFont"/>
    <w:link w:val="Heading2"/>
    <w:uiPriority w:val="32"/>
    <w:semiHidden/>
    <w:rsid w:val="009630D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32"/>
    <w:semiHidden/>
    <w:rsid w:val="009630D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90C71"/>
    <w:rPr>
      <w:color w:val="595959" w:themeColor="text1" w:themeTint="A6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9630D9"/>
    <w:pPr>
      <w:pBdr>
        <w:top w:val="single" w:color="8064A2" w:themeColor="accent4" w:sz="2" w:space="6"/>
        <w:left w:val="single" w:color="8064A2" w:themeColor="accent4" w:sz="2" w:space="8"/>
        <w:bottom w:val="single" w:color="8064A2" w:themeColor="accent4" w:sz="2" w:space="6"/>
        <w:right w:val="single" w:color="8064A2" w:themeColor="accent4" w:sz="2" w:space="8"/>
      </w:pBdr>
      <w:shd w:val="clear" w:color="auto" w:fill="8064A2" w:themeFill="accent4"/>
      <w:spacing w:after="0"/>
      <w:ind w:left="72" w:right="288"/>
    </w:pPr>
    <w:rPr>
      <w:rFonts w:asciiTheme="majorHAnsi" w:hAnsiTheme="majorHAnsi" w:eastAsiaTheme="majorEastAsia" w:cstheme="majorBidi"/>
      <w:b/>
      <w:color w:val="FFFFFF" w:themeColor="background1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9630D9"/>
    <w:rPr>
      <w:rFonts w:asciiTheme="majorHAnsi" w:hAnsiTheme="majorHAnsi" w:eastAsiaTheme="majorEastAsia" w:cstheme="majorBidi"/>
      <w:b/>
      <w:color w:val="FFFFFF" w:themeColor="background1"/>
      <w:kern w:val="28"/>
      <w:sz w:val="48"/>
      <w:szCs w:val="56"/>
      <w:shd w:val="clear" w:color="auto" w:fill="8064A2" w:themeFill="accent4"/>
    </w:rPr>
  </w:style>
  <w:style w:type="character" w:styleId="BookTitle">
    <w:name w:val="Book Title"/>
    <w:basedOn w:val="DefaultParagraphFont"/>
    <w:uiPriority w:val="33"/>
    <w:semiHidden/>
    <w:unhideWhenUsed/>
    <w:rsid w:val="00AD1D7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D74"/>
    <w:pPr>
      <w:spacing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AD1D74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32"/>
    <w:semiHidden/>
    <w:rsid w:val="00AD1D74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2"/>
    <w:semiHidden/>
    <w:rsid w:val="00AD1D74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32"/>
    <w:semiHidden/>
    <w:rsid w:val="00AD1D74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32"/>
    <w:semiHidden/>
    <w:rsid w:val="00AD1D74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32"/>
    <w:semiHidden/>
    <w:rsid w:val="00AD1D7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D1D7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AD1D7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rsid w:val="00AD1D74"/>
    <w:pPr>
      <w:ind w:left="720"/>
    </w:pPr>
  </w:style>
  <w:style w:type="paragraph" w:styleId="NoSpacing">
    <w:name w:val="No Spacing"/>
    <w:uiPriority w:val="1"/>
    <w:semiHidden/>
    <w:unhideWhenUsed/>
    <w:rsid w:val="00AD1D74"/>
    <w:pPr>
      <w:spacing w:after="0"/>
    </w:pPr>
    <w:rPr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AD1D7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D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D1D7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AD1D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AD1D7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D74"/>
    <w:pPr>
      <w:spacing w:before="240"/>
      <w:jc w:val="left"/>
      <w:outlineLvl w:val="9"/>
    </w:pPr>
    <w:rPr>
      <w:b w:val="0"/>
      <w:bCs w:val="0"/>
      <w:sz w:val="32"/>
      <w:szCs w:val="32"/>
      <w:lang w:bidi="ar-SA"/>
    </w:rPr>
  </w:style>
  <w:style w:type="paragraph" w:styleId="Image" w:customStyle="1">
    <w:name w:val="Image"/>
    <w:basedOn w:val="Normal"/>
    <w:uiPriority w:val="10"/>
    <w:qFormat/>
    <w:rsid w:val="007E1E06"/>
    <w:rPr>
      <w:noProof/>
    </w:rPr>
  </w:style>
  <w:style w:type="paragraph" w:styleId="NormalWeb">
    <w:name w:val="Normal (Web)"/>
    <w:basedOn w:val="Normal"/>
    <w:uiPriority w:val="99"/>
    <w:semiHidden/>
    <w:unhideWhenUsed/>
    <w:rsid w:val="005F4E2A"/>
    <w:pPr>
      <w:spacing w:before="100" w:beforeAutospacing="1" w:after="100" w:afterAutospacing="1"/>
      <w:contextualSpacing w:val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Lassibe@boe.richmond.k12.ga.us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Lassibe@boe.richmond.k12.ga.us" TargetMode="External" Id="rId14" /><Relationship Type="http://schemas.openxmlformats.org/officeDocument/2006/relationships/image" Target="/media/image2.png" Id="rId1830175448" /><Relationship Type="http://schemas.openxmlformats.org/officeDocument/2006/relationships/image" Target="/media/image3.png" Id="rId3743908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elgr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02240DC7A448A9BDB546234C4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7E9D-10B1-47F1-9DDC-3D87CCC5CCE9}"/>
      </w:docPartPr>
      <w:docPartBody>
        <w:p w:rsidR="001906B7" w:rsidRDefault="00FB2830">
          <w:pPr>
            <w:pStyle w:val="C4502240DC7A448A9BDB546234C4E714"/>
          </w:pPr>
          <w:r w:rsidRPr="007B09C3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orner of the Sky">
    <w:altName w:val="Times New Roman"/>
    <w:panose1 w:val="00000000000000000000"/>
    <w:charset w:val="00"/>
    <w:family w:val="roman"/>
    <w:notTrueType/>
    <w:pitch w:val="default"/>
  </w:font>
  <w:font w:name="HelloHappyDays Medium">
    <w:panose1 w:val="00000000000000000000"/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30"/>
    <w:rsid w:val="001906B7"/>
    <w:rsid w:val="002912D2"/>
    <w:rsid w:val="003C1C7D"/>
    <w:rsid w:val="00755C2D"/>
    <w:rsid w:val="00926D66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502240DC7A448A9BDB546234C4E714">
    <w:name w:val="C4502240DC7A448A9BDB546234C4E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ngal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B1FCB-B09B-4B5F-B80A-8B8690247E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3BC0577-C0C8-4C7F-993F-79094CBDD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750A6-56F1-4D09-95BB-BDE750001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Class newsletter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keywords>Richmond Hill Elementary School</keywords>
  <lastModifiedBy>Lassiter, Beverly</lastModifiedBy>
  <revision>2</revision>
  <dcterms:created xsi:type="dcterms:W3CDTF">2024-08-30T01:41:00.0000000Z</dcterms:created>
  <dcterms:modified xsi:type="dcterms:W3CDTF">2025-09-02T19:53:53.3143353Z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